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>Пројекат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„Чиста енергија и енергетска ефикасности за грађане“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Жалбени формулар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>Чиста енергија и енергетска ефикасности за грађане у Србији“, молимо Вас да попуните овај формулар.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E5235D" w:rsidRPr="00E5235D">
        <w:rPr>
          <w:rFonts w:ascii="Times New Roman" w:eastAsia="Times New Roman" w:hAnsi="Times New Roman" w:cs="Times New Roman"/>
          <w:iCs/>
          <w:sz w:val="24"/>
          <w:szCs w:val="24"/>
          <w:lang/>
        </w:rPr>
        <w:t>Општине Баточина</w:t>
      </w: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или Министарства рударства и енергетике.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9330" w:type="dxa"/>
        <w:tblInd w:w="0" w:type="dxa"/>
        <w:tblLook w:val="04A0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Контакт подаци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00D56C2C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00D56C2C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070B8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Мушки</w:t>
            </w:r>
          </w:p>
          <w:p w:rsidR="009C16C3" w:rsidRPr="00C862A3" w:rsidRDefault="00070B8A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Женски</w:t>
            </w:r>
          </w:p>
          <w:p w:rsidR="009C16C3" w:rsidRPr="00C862A3" w:rsidRDefault="00070B8A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други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Број телефона:</w:t>
            </w:r>
          </w:p>
        </w:tc>
      </w:tr>
      <w:tr w:rsidR="009C16C3" w:rsidRPr="00C862A3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00D56C2C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00D56C2C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/>
                  </w:rPr>
                </w:pPr>
              </w:p>
            </w:tc>
          </w:sdtContent>
        </w:sdt>
      </w:tr>
      <w:tr w:rsidR="009C16C3" w:rsidRPr="00C862A3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00D56C2C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</w:p>
            </w:tc>
          </w:sdtContent>
        </w:sdt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lang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070B8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но праћење одговора</w:t>
            </w: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lang/>
              </w:rPr>
              <w:t xml:space="preserve">Језик на коме ће се комуникација обављати </w:t>
            </w:r>
          </w:p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070B8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Српски језик</w:t>
            </w:r>
          </w:p>
          <w:p w:rsidR="009C16C3" w:rsidRPr="00C862A3" w:rsidRDefault="00070B8A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__________ језик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Питање или жалба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Питање или опис жалбе (ово поље је обавезно попунити):</w:t>
            </w:r>
          </w:p>
        </w:tc>
      </w:tr>
      <w:tr w:rsidR="009C16C3" w:rsidRPr="00C862A3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00D56C2C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Како видите решавање проблема (шта сматрате да би требало да се догоди да би се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решио проблем)?</w:t>
            </w:r>
          </w:p>
        </w:tc>
      </w:tr>
      <w:tr w:rsidR="009C16C3" w:rsidRPr="00C862A3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00D56C2C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</w:p>
            </w:tc>
          </w:sdtContent>
        </w:sdt>
      </w:tr>
      <w:tr w:rsidR="009C16C3" w:rsidRPr="00C862A3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lang/>
              </w:rPr>
              <w:t xml:space="preserve">Молимо да попуњен формилар вратите на следећу адресу: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 w:rsidR="00E52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Општина Баточина</w:t>
            </w:r>
          </w:p>
          <w:p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243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Марија Живановић</w:t>
            </w:r>
            <w:r w:rsidR="00243DFB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243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извршилац за послове из области личних стања грађана - матичар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Адреса:</w:t>
            </w:r>
            <w:r w:rsidR="00243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Филипа Вишњића 17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243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Баточина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 w:rsidR="00243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marijabat92</w:t>
            </w:r>
            <w:r w:rsidR="00243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@</w:t>
            </w:r>
            <w:r w:rsidR="00243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gmail.com</w:t>
            </w:r>
          </w:p>
          <w:p w:rsidR="009C16C3" w:rsidRPr="00C862A3" w:rsidRDefault="00243DFB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 телефона: +381</w:t>
            </w:r>
            <w:r w:rsidR="00D56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346842118 </w:t>
            </w:r>
            <w:r w:rsidR="009C16C3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(радним данима од 10 до 13)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</w:p>
          <w:p w:rsidR="009C16C3" w:rsidRPr="00C862A3" w:rsidRDefault="00070B8A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:rsidR="009C16C3" w:rsidRPr="00C862A3" w:rsidRDefault="70CEE1E7" w:rsidP="2B9C20FB">
            <w:pPr>
              <w:pStyle w:val="Default"/>
              <w:rPr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lang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/>
                </w:rPr>
                <w:t>https://www.mre.gov.rs/tekst/2206/dokumenta.php</w:t>
              </w:r>
            </w:hyperlink>
          </w:p>
        </w:tc>
      </w:tr>
    </w:tbl>
    <w:p w:rsidR="009C16C3" w:rsidRPr="00C862A3" w:rsidRDefault="009C16C3" w:rsidP="009C16C3">
      <w:pPr>
        <w:rPr>
          <w:rFonts w:cstheme="minorHAnsi"/>
        </w:rPr>
      </w:pPr>
    </w:p>
    <w:p w:rsidR="009C16C3" w:rsidRPr="00C862A3" w:rsidRDefault="009C16C3" w:rsidP="009C16C3">
      <w:pPr>
        <w:rPr>
          <w:rFonts w:cstheme="minorHAnsi"/>
        </w:rPr>
      </w:pPr>
    </w:p>
    <w:p w:rsidR="00A253EE" w:rsidRPr="006C6364" w:rsidRDefault="00A253EE">
      <w:pPr>
        <w:rPr>
          <w:lang w:val="sr-Latn-CS"/>
        </w:rPr>
      </w:pPr>
    </w:p>
    <w:sectPr w:rsidR="00A253EE" w:rsidRPr="006C6364" w:rsidSect="00070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9C16C3"/>
    <w:rsid w:val="00070B8A"/>
    <w:rsid w:val="000C4548"/>
    <w:rsid w:val="00243DFB"/>
    <w:rsid w:val="002624D4"/>
    <w:rsid w:val="00277604"/>
    <w:rsid w:val="00384CDF"/>
    <w:rsid w:val="003E57F3"/>
    <w:rsid w:val="00476761"/>
    <w:rsid w:val="006C6364"/>
    <w:rsid w:val="007400D5"/>
    <w:rsid w:val="008C7448"/>
    <w:rsid w:val="009120E6"/>
    <w:rsid w:val="009C16C3"/>
    <w:rsid w:val="00A253EE"/>
    <w:rsid w:val="00BF35AD"/>
    <w:rsid w:val="00C862A3"/>
    <w:rsid w:val="00D56C2C"/>
    <w:rsid w:val="00E40251"/>
    <w:rsid w:val="00E5235D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  <w:rPr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5D"/>
    <w:rPr>
      <w:rFonts w:ascii="Segoe UI" w:hAnsi="Segoe UI" w:cs="Segoe UI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BatocinaExchange5</cp:lastModifiedBy>
  <cp:revision>2</cp:revision>
  <cp:lastPrinted>2025-12-04T10:43:00Z</cp:lastPrinted>
  <dcterms:created xsi:type="dcterms:W3CDTF">2025-12-05T09:35:00Z</dcterms:created>
  <dcterms:modified xsi:type="dcterms:W3CDTF">2025-12-05T09:35:00Z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